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D12623">
      <w:r>
        <w:t>9.17.14</w:t>
      </w:r>
    </w:p>
    <w:p w:rsidR="00D12623" w:rsidRDefault="00D12623"/>
    <w:p w:rsidR="00D12623" w:rsidRDefault="00D12623">
      <w:r>
        <w:t>Sonoran Desert video</w:t>
      </w:r>
    </w:p>
    <w:p w:rsidR="00D12623" w:rsidRDefault="00D12623"/>
    <w:p w:rsidR="00D12623" w:rsidRDefault="00D12623">
      <w:r>
        <w:t>Symbiosis – relationship between 2 organisms</w:t>
      </w:r>
    </w:p>
    <w:p w:rsidR="00D12623" w:rsidRDefault="00D12623">
      <w:r>
        <w:tab/>
        <w:t xml:space="preserve">3 types: </w:t>
      </w:r>
    </w:p>
    <w:p w:rsidR="00D12623" w:rsidRDefault="00D12623" w:rsidP="00D12623">
      <w:pPr>
        <w:pStyle w:val="ListParagraph"/>
        <w:numPr>
          <w:ilvl w:val="0"/>
          <w:numId w:val="1"/>
        </w:numPr>
      </w:pPr>
      <w:r>
        <w:t xml:space="preserve"> Mutualism – both organisms benefit </w:t>
      </w:r>
    </w:p>
    <w:p w:rsidR="00D12623" w:rsidRDefault="00D12623" w:rsidP="00D12623">
      <w:pPr>
        <w:pStyle w:val="ListParagraph"/>
        <w:numPr>
          <w:ilvl w:val="1"/>
          <w:numId w:val="1"/>
        </w:numPr>
      </w:pPr>
      <w:r>
        <w:t>Ex. Acacia ant and acacia tree</w:t>
      </w:r>
    </w:p>
    <w:p w:rsidR="00D12623" w:rsidRDefault="00D12623" w:rsidP="00D12623">
      <w:pPr>
        <w:pStyle w:val="ListParagraph"/>
        <w:numPr>
          <w:ilvl w:val="1"/>
          <w:numId w:val="1"/>
        </w:numPr>
      </w:pPr>
      <w:r>
        <w:t>Ex. Honeybees and flowers</w:t>
      </w:r>
    </w:p>
    <w:p w:rsidR="00D12623" w:rsidRDefault="00D12623" w:rsidP="00D12623">
      <w:pPr>
        <w:pStyle w:val="ListParagraph"/>
        <w:numPr>
          <w:ilvl w:val="0"/>
          <w:numId w:val="1"/>
        </w:numPr>
      </w:pPr>
      <w:r>
        <w:t>Commensalism – one organism benefits while the other neither benefits nor is harmed</w:t>
      </w:r>
    </w:p>
    <w:p w:rsidR="00D12623" w:rsidRDefault="00D12623" w:rsidP="00D12623">
      <w:pPr>
        <w:pStyle w:val="ListParagraph"/>
        <w:numPr>
          <w:ilvl w:val="1"/>
          <w:numId w:val="1"/>
        </w:numPr>
      </w:pPr>
      <w:r>
        <w:t>Ex. Orchids growing in the tops of trees</w:t>
      </w:r>
    </w:p>
    <w:p w:rsidR="00D12623" w:rsidRDefault="00D12623" w:rsidP="00D12623">
      <w:pPr>
        <w:pStyle w:val="ListParagraph"/>
        <w:numPr>
          <w:ilvl w:val="1"/>
          <w:numId w:val="1"/>
        </w:numPr>
      </w:pPr>
      <w:r>
        <w:t>Ex. Barnacles on a whale</w:t>
      </w:r>
    </w:p>
    <w:p w:rsidR="00D12623" w:rsidRDefault="00D12623" w:rsidP="00D12623">
      <w:pPr>
        <w:pStyle w:val="ListParagraph"/>
        <w:numPr>
          <w:ilvl w:val="0"/>
          <w:numId w:val="1"/>
        </w:numPr>
      </w:pPr>
      <w:r>
        <w:t>Parasitism – one benefits, the other is harmed</w:t>
      </w:r>
    </w:p>
    <w:p w:rsidR="00D12623" w:rsidRDefault="00D12623" w:rsidP="00D12623">
      <w:pPr>
        <w:pStyle w:val="ListParagraph"/>
        <w:numPr>
          <w:ilvl w:val="1"/>
          <w:numId w:val="1"/>
        </w:numPr>
      </w:pPr>
      <w:r>
        <w:t>Ex. Predator vs. prey</w:t>
      </w:r>
    </w:p>
    <w:p w:rsidR="00D12623" w:rsidRDefault="00D12623" w:rsidP="00D12623">
      <w:pPr>
        <w:pStyle w:val="ListParagraph"/>
        <w:numPr>
          <w:ilvl w:val="1"/>
          <w:numId w:val="1"/>
        </w:numPr>
      </w:pPr>
      <w:r>
        <w:t>Ex. Mosquito biting you</w:t>
      </w:r>
    </w:p>
    <w:p w:rsidR="00D12623" w:rsidRDefault="00D12623" w:rsidP="00D12623"/>
    <w:p w:rsidR="00D12623" w:rsidRDefault="00D12623" w:rsidP="00D12623">
      <w:proofErr w:type="spellStart"/>
      <w:r>
        <w:t>Diadasia</w:t>
      </w:r>
      <w:proofErr w:type="spellEnd"/>
      <w:r>
        <w:t xml:space="preserve"> bee and Prickly Pear cactus are mutualism</w:t>
      </w:r>
    </w:p>
    <w:p w:rsidR="00D12623" w:rsidRDefault="00D12623" w:rsidP="00D12623">
      <w:r>
        <w:t xml:space="preserve">Flies and </w:t>
      </w:r>
      <w:proofErr w:type="spellStart"/>
      <w:r>
        <w:t>Diadasia</w:t>
      </w:r>
      <w:proofErr w:type="spellEnd"/>
      <w:r>
        <w:t xml:space="preserve"> bee have a parasitic relationship</w:t>
      </w:r>
    </w:p>
    <w:p w:rsidR="00D12623" w:rsidRDefault="00D12623" w:rsidP="00D12623">
      <w:r>
        <w:t xml:space="preserve">Woodpecker and </w:t>
      </w:r>
      <w:proofErr w:type="spellStart"/>
      <w:r>
        <w:t>Diadasia</w:t>
      </w:r>
      <w:proofErr w:type="spellEnd"/>
      <w:r>
        <w:t xml:space="preserve"> Bee also have a parasitic relationship</w:t>
      </w:r>
    </w:p>
    <w:p w:rsidR="00D12623" w:rsidRDefault="00D12623" w:rsidP="00D12623"/>
    <w:p w:rsidR="00D12623" w:rsidRDefault="00D12623" w:rsidP="00D12623">
      <w:r>
        <w:t xml:space="preserve">There </w:t>
      </w:r>
      <w:proofErr w:type="gramStart"/>
      <w:r>
        <w:t>are</w:t>
      </w:r>
      <w:proofErr w:type="gramEnd"/>
      <w:r>
        <w:t xml:space="preserve"> 6 tons of water in Saguaro cactus; the largest contains almost 2,000 gallons of water</w:t>
      </w:r>
    </w:p>
    <w:p w:rsidR="00D12623" w:rsidRDefault="00D12623" w:rsidP="00D12623">
      <w:proofErr w:type="spellStart"/>
      <w:r>
        <w:t>Javelini</w:t>
      </w:r>
      <w:proofErr w:type="spellEnd"/>
      <w:r>
        <w:t xml:space="preserve"> – desert pig</w:t>
      </w:r>
      <w:r w:rsidR="00304360">
        <w:t xml:space="preserve">. </w:t>
      </w:r>
      <w:proofErr w:type="gramStart"/>
      <w:r w:rsidR="00304360">
        <w:t>vulnerable</w:t>
      </w:r>
      <w:proofErr w:type="gramEnd"/>
      <w:r w:rsidR="00304360">
        <w:t xml:space="preserve"> to predators</w:t>
      </w:r>
    </w:p>
    <w:p w:rsidR="00304360" w:rsidRDefault="00304360" w:rsidP="00D12623">
      <w:proofErr w:type="gramStart"/>
      <w:r>
        <w:t>coyotes</w:t>
      </w:r>
      <w:proofErr w:type="gramEnd"/>
      <w:r>
        <w:t xml:space="preserve"> can live for several weeks on </w:t>
      </w:r>
      <w:proofErr w:type="spellStart"/>
      <w:r>
        <w:t>javelini</w:t>
      </w:r>
      <w:proofErr w:type="spellEnd"/>
      <w:r>
        <w:t xml:space="preserve"> that have died</w:t>
      </w:r>
    </w:p>
    <w:p w:rsidR="00304360" w:rsidRDefault="00304360" w:rsidP="00D12623">
      <w:proofErr w:type="gramStart"/>
      <w:r>
        <w:t>coyotes</w:t>
      </w:r>
      <w:proofErr w:type="gramEnd"/>
      <w:r>
        <w:t xml:space="preserve"> compete for food that will help them through the famine</w:t>
      </w:r>
    </w:p>
    <w:p w:rsidR="00304360" w:rsidRDefault="00304360" w:rsidP="00D12623">
      <w:r>
        <w:t>fruits on Saguaro, ensure dispersal of its seeds</w:t>
      </w:r>
      <w:bookmarkStart w:id="0" w:name="_GoBack"/>
      <w:bookmarkEnd w:id="0"/>
    </w:p>
    <w:p w:rsidR="00D12623" w:rsidRDefault="00D12623" w:rsidP="00D12623">
      <w:r>
        <w:t>The plants that humans have introduced into the Sonoran Desert have caused fires.</w:t>
      </w:r>
    </w:p>
    <w:p w:rsidR="00D12623" w:rsidRDefault="002D4833" w:rsidP="00D12623">
      <w:r>
        <w:t>The female diamond back rattlesnake needs several weeks of rest to develop eggs.</w:t>
      </w:r>
    </w:p>
    <w:p w:rsidR="002D4833" w:rsidRDefault="002D4833" w:rsidP="00D12623">
      <w:r>
        <w:lastRenderedPageBreak/>
        <w:t>The blooming of the prickly pear cactus produces over 60 gallons of nectar and 6.5 pounds of pollen per acre.</w:t>
      </w:r>
    </w:p>
    <w:p w:rsidR="002D4833" w:rsidRDefault="002D4833" w:rsidP="00D12623">
      <w:r>
        <w:t>There is enough water in a Saguaro cactus to sustain it for a year or two.</w:t>
      </w:r>
    </w:p>
    <w:p w:rsidR="00304360" w:rsidRDefault="00304360" w:rsidP="00D12623">
      <w:r>
        <w:t>Plants that survive slow their metabolism almost to death.</w:t>
      </w:r>
    </w:p>
    <w:p w:rsidR="00304360" w:rsidRDefault="00304360" w:rsidP="00D12623">
      <w:r>
        <w:t>Spines are modified leaves, with a protective wax coating and much less surface area so they don’t lose water from the leaves.</w:t>
      </w:r>
    </w:p>
    <w:p w:rsidR="00304360" w:rsidRDefault="00304360" w:rsidP="00D12623">
      <w:r>
        <w:t>Gallons of water are found in large cacti, enough to sustain these plants for a year or two</w:t>
      </w:r>
    </w:p>
    <w:p w:rsidR="00304360" w:rsidRDefault="00304360" w:rsidP="00D12623">
      <w:r>
        <w:t>Creosote bush tolerates droughts which kill most desert plants, can live for thousands of years</w:t>
      </w:r>
    </w:p>
    <w:p w:rsidR="00304360" w:rsidRDefault="00304360" w:rsidP="00D12623">
      <w:r>
        <w:t>The animal strategies for survival; cling to the shade and stay as still as possible to wait out the season</w:t>
      </w:r>
    </w:p>
    <w:p w:rsidR="00304360" w:rsidRDefault="00304360" w:rsidP="00D12623">
      <w:r>
        <w:t>Saguaro – 10 years to attain their first inch, 60 years to its first foot; fruiting is the climax of their struggle to reproduce</w:t>
      </w:r>
    </w:p>
    <w:p w:rsidR="00304360" w:rsidRDefault="00304360" w:rsidP="00D12623">
      <w:proofErr w:type="gramStart"/>
      <w:r>
        <w:t>bats</w:t>
      </w:r>
      <w:proofErr w:type="gramEnd"/>
      <w:r>
        <w:t xml:space="preserve"> gorge themselves on the fruit they helped to create</w:t>
      </w:r>
    </w:p>
    <w:p w:rsidR="00304360" w:rsidRDefault="00304360" w:rsidP="00D12623"/>
    <w:p w:rsidR="002D4833" w:rsidRDefault="002D4833" w:rsidP="00D12623"/>
    <w:sectPr w:rsidR="002D4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258"/>
    <w:multiLevelType w:val="hybridMultilevel"/>
    <w:tmpl w:val="B0FE73C6"/>
    <w:lvl w:ilvl="0" w:tplc="93BC3B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23"/>
    <w:rsid w:val="002507FB"/>
    <w:rsid w:val="002D4833"/>
    <w:rsid w:val="00304360"/>
    <w:rsid w:val="004B2E4B"/>
    <w:rsid w:val="00D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EDEDCE23</Template>
  <TotalTime>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Jaclyn</dc:creator>
  <cp:lastModifiedBy>Kruze, Jaclyn</cp:lastModifiedBy>
  <cp:revision>3</cp:revision>
  <dcterms:created xsi:type="dcterms:W3CDTF">2015-09-21T11:59:00Z</dcterms:created>
  <dcterms:modified xsi:type="dcterms:W3CDTF">2015-09-21T12:08:00Z</dcterms:modified>
</cp:coreProperties>
</file>